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附件1：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标准评估与标准制修订综合培训班（丽江）报名回执表</w:t>
      </w:r>
    </w:p>
    <w:tbl>
      <w:tblPr>
        <w:tblStyle w:val="5"/>
        <w:tblW w:w="8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793"/>
        <w:gridCol w:w="1232"/>
        <w:gridCol w:w="522"/>
        <w:gridCol w:w="2082"/>
        <w:gridCol w:w="173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8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8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TC/SC号及名称：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通讯地址：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  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联系人： 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  话：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  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8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培训发票填写单位：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职称/职务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电话/手机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" w:firstLineChars="3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0" w:firstLineChars="7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" w:firstLineChars="3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0" w:firstLineChars="7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" w:firstLineChars="3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0" w:firstLineChars="7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" w:firstLineChars="3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0" w:firstLineChars="7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" w:firstLineChars="3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0" w:firstLineChars="7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" w:firstLineChars="3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0" w:firstLineChars="7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exact"/>
          <w:jc w:val="center"/>
        </w:trPr>
        <w:tc>
          <w:tcPr>
            <w:tcW w:w="8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住宿安排：      □单住       □合住        □自行安排</w:t>
            </w:r>
          </w:p>
          <w:p>
            <w:pPr>
              <w:spacing w:line="360" w:lineRule="auto"/>
              <w:ind w:firstLine="396" w:firstLineChars="15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宋体"/>
                <w:color w:val="333333"/>
                <w:spacing w:val="-8"/>
                <w:kern w:val="0"/>
                <w:sz w:val="28"/>
                <w:szCs w:val="28"/>
              </w:rPr>
              <w:t>预计入住日期：__________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8639" w:type="dxa"/>
            <w:gridSpan w:val="7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您对培训工作的建议：</w:t>
            </w:r>
          </w:p>
        </w:tc>
      </w:tr>
    </w:tbl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注：1. 报名人数超过所列行数人时可另外附表。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 以上内容须全部填写，以便邮寄培训证书和发送通讯录、合影相片使用。</w:t>
      </w: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Cs w:val="21"/>
        </w:rPr>
        <w:t>报名回执截止时间为2016年4月15日。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7D"/>
    <w:rsid w:val="00112C0D"/>
    <w:rsid w:val="0011327D"/>
    <w:rsid w:val="002C4F24"/>
    <w:rsid w:val="003A55C2"/>
    <w:rsid w:val="004122FB"/>
    <w:rsid w:val="00807381"/>
    <w:rsid w:val="008455F6"/>
    <w:rsid w:val="009847A7"/>
    <w:rsid w:val="00AF57C1"/>
    <w:rsid w:val="00BE7525"/>
    <w:rsid w:val="00DC1370"/>
    <w:rsid w:val="32257C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rFonts w:ascii="黑体" w:hAnsi="Times New Roman" w:eastAsia="黑体" w:cs="Times New Roman"/>
      <w:color w:val="000000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黑体" w:hAnsi="Times New Roman" w:eastAsia="黑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6&#24037;&#20316;\&#26631;&#20934;&#22521;&#35757;\&#20029;&#27743;&#22521;&#35757;&#29677;\&#38468;&#20214;1&#65306;&#25253;&#21517;&#22238;&#25191;&#34920;&#65288;2003word&#29256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附件1：报名回执表（2003word版）</Template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2016-03-22T09:08:00Z</dcterms:created>
  <dc:creator>房加娟</dc:creator>
  <cp:lastModifiedBy>Administrator</cp:lastModifiedBy>
  <dcterms:modified xsi:type="dcterms:W3CDTF">2016-04-06T01:26:14Z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